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9799" w14:textId="2B6C5FA8" w:rsidR="0058748E" w:rsidRDefault="0058748E">
      <w:pPr>
        <w:rPr>
          <w:rFonts w:ascii="Verdana" w:hAnsi="Verdana"/>
          <w:b/>
          <w:sz w:val="22"/>
          <w:szCs w:val="22"/>
        </w:rPr>
      </w:pPr>
    </w:p>
    <w:p w14:paraId="28A292B1" w14:textId="77777777" w:rsidR="005F4F5F" w:rsidRPr="005F4F5F" w:rsidRDefault="005F4F5F" w:rsidP="005F4F5F">
      <w:pPr>
        <w:spacing w:after="200" w:line="276" w:lineRule="auto"/>
        <w:contextualSpacing/>
        <w:jc w:val="center"/>
        <w:rPr>
          <w:rFonts w:ascii="Calibri" w:eastAsia="Calibri" w:hAnsi="Calibri"/>
          <w:b/>
          <w:smallCaps/>
          <w:sz w:val="28"/>
          <w:szCs w:val="22"/>
          <w:lang w:val="es-ES" w:eastAsia="en-US"/>
        </w:rPr>
      </w:pPr>
    </w:p>
    <w:p w14:paraId="7FE25143" w14:textId="63EB5BCC" w:rsidR="005F4F5F" w:rsidRPr="005F4F5F" w:rsidRDefault="0083405E" w:rsidP="005F4F5F">
      <w:pPr>
        <w:spacing w:after="200" w:line="276" w:lineRule="auto"/>
        <w:contextualSpacing/>
        <w:jc w:val="center"/>
        <w:rPr>
          <w:rFonts w:ascii="Calibri" w:eastAsia="Calibri" w:hAnsi="Calibri"/>
          <w:b/>
          <w:i/>
          <w:smallCaps/>
          <w:sz w:val="28"/>
          <w:szCs w:val="22"/>
          <w:lang w:val="es-ES" w:eastAsia="en-US"/>
        </w:rPr>
      </w:pPr>
      <w:r>
        <w:rPr>
          <w:rFonts w:ascii="Calibri" w:eastAsia="Calibri" w:hAnsi="Calibri"/>
          <w:b/>
          <w:i/>
          <w:smallCaps/>
          <w:sz w:val="28"/>
          <w:szCs w:val="22"/>
          <w:lang w:val="es-ES" w:eastAsia="en-US"/>
        </w:rPr>
        <w:t xml:space="preserve"> </w:t>
      </w:r>
      <w:r w:rsidR="005F4F5F" w:rsidRPr="005F4F5F">
        <w:rPr>
          <w:rFonts w:ascii="Calibri" w:eastAsia="Calibri" w:hAnsi="Calibri"/>
          <w:b/>
          <w:i/>
          <w:smallCaps/>
          <w:sz w:val="28"/>
          <w:szCs w:val="22"/>
          <w:lang w:val="es-ES" w:eastAsia="en-US"/>
        </w:rPr>
        <w:t>CURRICULUM VITAE</w:t>
      </w:r>
      <w:r>
        <w:rPr>
          <w:rFonts w:ascii="Calibri" w:eastAsia="Calibri" w:hAnsi="Calibri"/>
          <w:b/>
          <w:i/>
          <w:smallCaps/>
          <w:sz w:val="28"/>
          <w:szCs w:val="22"/>
          <w:lang w:val="es-ES" w:eastAsia="en-US"/>
        </w:rPr>
        <w:t xml:space="preserve">. </w:t>
      </w:r>
    </w:p>
    <w:p w14:paraId="48812397" w14:textId="77777777" w:rsidR="005F4F5F" w:rsidRPr="005F4F5F" w:rsidRDefault="005F4F5F" w:rsidP="005F4F5F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  <w:t>DATOS PERSONALES</w:t>
      </w:r>
    </w:p>
    <w:p w14:paraId="1D3F2ABB" w14:textId="77777777" w:rsidR="005F4F5F" w:rsidRPr="005F4F5F" w:rsidRDefault="005F4F5F" w:rsidP="005F4F5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F4F5F" w:rsidRPr="005F4F5F" w14:paraId="725C83CC" w14:textId="77777777" w:rsidTr="00A21645">
        <w:tc>
          <w:tcPr>
            <w:tcW w:w="8644" w:type="dxa"/>
          </w:tcPr>
          <w:p w14:paraId="1B56F75E" w14:textId="59C30B90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</w:t>
            </w:r>
            <w:r w:rsidR="00717D7B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5F4F5F" w:rsidRPr="005F4F5F" w14:paraId="44BC41C7" w14:textId="77777777" w:rsidTr="00A21645">
        <w:tc>
          <w:tcPr>
            <w:tcW w:w="8644" w:type="dxa"/>
          </w:tcPr>
          <w:p w14:paraId="62392138" w14:textId="77777777" w:rsidR="005F4F5F" w:rsidRPr="005F4F5F" w:rsidRDefault="005F4F5F" w:rsidP="005F4F5F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5F4F5F" w:rsidRPr="005F4F5F" w14:paraId="5A0FAD5C" w14:textId="77777777" w:rsidTr="00A21645">
        <w:tc>
          <w:tcPr>
            <w:tcW w:w="8644" w:type="dxa"/>
          </w:tcPr>
          <w:p w14:paraId="40961E28" w14:textId="71F18688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</w:t>
            </w:r>
            <w:r w:rsidR="00717D7B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5F4F5F" w:rsidRPr="005F4F5F" w14:paraId="472E4348" w14:textId="77777777" w:rsidTr="00A21645">
        <w:tc>
          <w:tcPr>
            <w:tcW w:w="8644" w:type="dxa"/>
          </w:tcPr>
          <w:p w14:paraId="267A918B" w14:textId="77777777" w:rsidR="005F4F5F" w:rsidRPr="005F4F5F" w:rsidRDefault="005F4F5F" w:rsidP="005F4F5F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5F4F5F" w:rsidRPr="005F4F5F" w14:paraId="1EA1A332" w14:textId="77777777" w:rsidTr="00A21645">
        <w:tc>
          <w:tcPr>
            <w:tcW w:w="8644" w:type="dxa"/>
          </w:tcPr>
          <w:p w14:paraId="7F87FA7E" w14:textId="2A9F6C67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</w:t>
            </w:r>
            <w:r w:rsidR="00717D7B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5F4F5F" w:rsidRPr="005F4F5F" w14:paraId="7096A686" w14:textId="77777777" w:rsidTr="00A21645">
        <w:tc>
          <w:tcPr>
            <w:tcW w:w="8644" w:type="dxa"/>
          </w:tcPr>
          <w:p w14:paraId="39FE6C89" w14:textId="77777777" w:rsidR="005F4F5F" w:rsidRPr="005F4F5F" w:rsidRDefault="005F4F5F" w:rsidP="005F4F5F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5F4F5F" w:rsidRPr="005F4F5F" w14:paraId="745057A5" w14:textId="77777777" w:rsidTr="00A21645">
        <w:tc>
          <w:tcPr>
            <w:tcW w:w="8644" w:type="dxa"/>
          </w:tcPr>
          <w:p w14:paraId="5491B16C" w14:textId="410E8422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</w:t>
            </w:r>
            <w:r w:rsidR="00717D7B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5F4F5F" w:rsidRPr="005F4F5F" w14:paraId="1B67D893" w14:textId="77777777" w:rsidTr="00A21645">
        <w:tc>
          <w:tcPr>
            <w:tcW w:w="8644" w:type="dxa"/>
          </w:tcPr>
          <w:p w14:paraId="493F45DC" w14:textId="77777777" w:rsidR="005F4F5F" w:rsidRPr="005F4F5F" w:rsidRDefault="005F4F5F" w:rsidP="005F4F5F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717D7B" w:rsidRPr="005F4F5F" w14:paraId="5DAA7353" w14:textId="77777777" w:rsidTr="00A21645">
        <w:tc>
          <w:tcPr>
            <w:tcW w:w="8644" w:type="dxa"/>
          </w:tcPr>
          <w:p w14:paraId="68213992" w14:textId="772C9EC7" w:rsidR="00717D7B" w:rsidRPr="005F4F5F" w:rsidRDefault="00717D7B" w:rsidP="00717D7B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requerida para el puesto de trabajo</w:t>
            </w:r>
          </w:p>
        </w:tc>
      </w:tr>
      <w:tr w:rsidR="005F4F5F" w:rsidRPr="005F4F5F" w14:paraId="528B65E8" w14:textId="77777777" w:rsidTr="00A21645">
        <w:tc>
          <w:tcPr>
            <w:tcW w:w="8644" w:type="dxa"/>
          </w:tcPr>
          <w:p w14:paraId="75E44DD9" w14:textId="5AE333E4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5F4F5F" w:rsidRPr="005F4F5F" w14:paraId="228FD605" w14:textId="77777777" w:rsidTr="00A21645">
        <w:tc>
          <w:tcPr>
            <w:tcW w:w="8644" w:type="dxa"/>
          </w:tcPr>
          <w:p w14:paraId="48D15AA9" w14:textId="1E63B3B2" w:rsidR="005F4F5F" w:rsidRPr="005F4F5F" w:rsidRDefault="00717D7B" w:rsidP="005F4F5F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</w:tbl>
    <w:p w14:paraId="03124261" w14:textId="77777777" w:rsidR="005F4F5F" w:rsidRPr="005F4F5F" w:rsidRDefault="005F4F5F" w:rsidP="005F4F5F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6E893E6E" w14:textId="77777777" w:rsidR="005F4F5F" w:rsidRPr="005F4F5F" w:rsidRDefault="005F4F5F" w:rsidP="005F4F5F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F4F5F" w:rsidRPr="005F4F5F" w14:paraId="30D34F4D" w14:textId="77777777" w:rsidTr="00A21645">
        <w:tc>
          <w:tcPr>
            <w:tcW w:w="8644" w:type="dxa"/>
          </w:tcPr>
          <w:p w14:paraId="222CEED6" w14:textId="63AFC9F7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</w:t>
            </w:r>
            <w:r w:rsidR="00717D7B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superior a la </w:t>
            </w: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requerida para el puesto de trabajo</w:t>
            </w:r>
          </w:p>
        </w:tc>
      </w:tr>
      <w:tr w:rsidR="005F4F5F" w:rsidRPr="005F4F5F" w14:paraId="56E53E8A" w14:textId="77777777" w:rsidTr="00A21645">
        <w:tc>
          <w:tcPr>
            <w:tcW w:w="8644" w:type="dxa"/>
          </w:tcPr>
          <w:p w14:paraId="3596025B" w14:textId="77777777" w:rsidR="005F4F5F" w:rsidRPr="005F4F5F" w:rsidRDefault="005F4F5F" w:rsidP="005F4F5F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339D1A09" w14:textId="77777777" w:rsidR="005F4F5F" w:rsidRPr="005F4F5F" w:rsidRDefault="005F4F5F" w:rsidP="005F4F5F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2CFCA64F" w14:textId="77777777" w:rsidR="005F4F5F" w:rsidRPr="005F4F5F" w:rsidRDefault="005F4F5F" w:rsidP="005F4F5F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F4F5F" w:rsidRPr="005F4F5F" w14:paraId="4E627A1C" w14:textId="77777777" w:rsidTr="00A21645">
        <w:tc>
          <w:tcPr>
            <w:tcW w:w="8644" w:type="dxa"/>
          </w:tcPr>
          <w:p w14:paraId="7384F2C6" w14:textId="77777777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</w:tc>
      </w:tr>
      <w:bookmarkStart w:id="0" w:name="_GoBack"/>
      <w:tr w:rsidR="005F4F5F" w:rsidRPr="005F4F5F" w14:paraId="3C95B455" w14:textId="77777777" w:rsidTr="00A21645">
        <w:tc>
          <w:tcPr>
            <w:tcW w:w="8644" w:type="dxa"/>
          </w:tcPr>
          <w:p w14:paraId="32F35878" w14:textId="77777777" w:rsidR="005F4F5F" w:rsidRPr="005F4F5F" w:rsidRDefault="005F4F5F" w:rsidP="005F4F5F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216F3A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216F3A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end"/>
            </w:r>
            <w:bookmarkEnd w:id="1"/>
          </w:p>
        </w:tc>
      </w:tr>
      <w:bookmarkEnd w:id="0"/>
    </w:tbl>
    <w:p w14:paraId="5633F852" w14:textId="77777777" w:rsidR="005F4F5F" w:rsidRPr="005F4F5F" w:rsidRDefault="005F4F5F" w:rsidP="005F4F5F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22CA3AA8" w14:textId="77777777" w:rsidR="005F4F5F" w:rsidRPr="005F4F5F" w:rsidRDefault="005F4F5F" w:rsidP="005F4F5F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F4F5F" w:rsidRPr="005F4F5F" w14:paraId="7D2EDAB4" w14:textId="77777777" w:rsidTr="00A21645">
        <w:tc>
          <w:tcPr>
            <w:tcW w:w="8644" w:type="dxa"/>
          </w:tcPr>
          <w:p w14:paraId="433902D7" w14:textId="77777777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9891B1D" w14:textId="77777777" w:rsidR="005F4F5F" w:rsidRPr="005F4F5F" w:rsidRDefault="005F4F5F" w:rsidP="005F4F5F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6BE1D46A" w14:textId="77777777" w:rsidR="005F4F5F" w:rsidRPr="005F4F5F" w:rsidRDefault="005F4F5F" w:rsidP="005F4F5F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 w:val="24"/>
          <w:szCs w:val="22"/>
          <w:lang w:val="es-ES" w:eastAsia="en-U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F4F5F" w:rsidRPr="005F4F5F" w14:paraId="56E35300" w14:textId="77777777" w:rsidTr="00A21645">
        <w:tc>
          <w:tcPr>
            <w:tcW w:w="8644" w:type="dxa"/>
          </w:tcPr>
          <w:p w14:paraId="519EDF24" w14:textId="1C1B82D1" w:rsidR="005F4F5F" w:rsidRPr="005F4F5F" w:rsidRDefault="005F4F5F" w:rsidP="005F4F5F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5F4F5F" w:rsidRPr="005F4F5F" w14:paraId="51F91C75" w14:textId="77777777" w:rsidTr="00A21645">
        <w:tc>
          <w:tcPr>
            <w:tcW w:w="8644" w:type="dxa"/>
          </w:tcPr>
          <w:p w14:paraId="69F4088E" w14:textId="77777777" w:rsidR="005F4F5F" w:rsidRPr="005F4F5F" w:rsidRDefault="005F4F5F" w:rsidP="005F4F5F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5CC58B6B" w14:textId="77777777" w:rsidR="005F4F5F" w:rsidRPr="005F4F5F" w:rsidRDefault="005F4F5F" w:rsidP="005F4F5F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6F258B69" w14:textId="1E1C821E" w:rsidR="005F4F5F" w:rsidRPr="005F4F5F" w:rsidRDefault="005F4F5F" w:rsidP="005F4F5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,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de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proofErr w:type="spellStart"/>
      <w:r w:rsidRPr="005F4F5F">
        <w:rPr>
          <w:rFonts w:ascii="Calibri" w:eastAsia="Calibri" w:hAnsi="Calibri"/>
          <w:sz w:val="22"/>
          <w:szCs w:val="22"/>
          <w:lang w:val="es-ES" w:eastAsia="en-US"/>
        </w:rPr>
        <w:t>de</w:t>
      </w:r>
      <w:proofErr w:type="spellEnd"/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14:paraId="0E621D27" w14:textId="77777777" w:rsidR="005F4F5F" w:rsidRPr="005F4F5F" w:rsidRDefault="005F4F5F" w:rsidP="005F4F5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14:paraId="65052B1F" w14:textId="77777777" w:rsidR="005F4F5F" w:rsidRPr="005F4F5F" w:rsidRDefault="005F4F5F" w:rsidP="005F4F5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14:paraId="2B8F282F" w14:textId="7C7ACE10" w:rsidR="005F4F5F" w:rsidRPr="005F4F5F" w:rsidRDefault="005F4F5F" w:rsidP="005F4F5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 w:rsidRPr="005F4F5F">
        <w:rPr>
          <w:rFonts w:ascii="Calibri" w:eastAsia="Calibri" w:hAnsi="Calibri"/>
          <w:sz w:val="22"/>
          <w:szCs w:val="22"/>
          <w:lang w:val="es-ES" w:eastAsia="en-US"/>
        </w:rPr>
        <w:t>Firmado: El solicitante</w:t>
      </w:r>
    </w:p>
    <w:sectPr w:rsidR="005F4F5F" w:rsidRPr="005F4F5F" w:rsidSect="00942B0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27" w:right="1134" w:bottom="993" w:left="1701" w:header="567" w:footer="907" w:gutter="0"/>
      <w:paperSrc w:firs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AF61" w14:textId="77777777" w:rsidR="009A33B1" w:rsidRDefault="009A33B1">
      <w:r>
        <w:separator/>
      </w:r>
    </w:p>
  </w:endnote>
  <w:endnote w:type="continuationSeparator" w:id="0">
    <w:p w14:paraId="061C5D8E" w14:textId="77777777" w:rsidR="009A33B1" w:rsidRDefault="009A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8BDE" w14:textId="77777777" w:rsidR="009C74DA" w:rsidRPr="009C74DA" w:rsidRDefault="009C74DA">
    <w:pPr>
      <w:pStyle w:val="Piedepgina"/>
      <w:rPr>
        <w:rFonts w:ascii="Verdana" w:hAnsi="Verdana"/>
      </w:rPr>
    </w:pPr>
    <w:r>
      <w:tab/>
    </w:r>
    <w:r w:rsidRPr="009C74DA">
      <w:rPr>
        <w:rFonts w:ascii="Verdana" w:hAnsi="Verdana"/>
      </w:rPr>
      <w:t xml:space="preserve">- </w:t>
    </w:r>
    <w:r w:rsidR="004F3F82" w:rsidRPr="009C74DA">
      <w:rPr>
        <w:rFonts w:ascii="Verdana" w:hAnsi="Verdana"/>
      </w:rPr>
      <w:fldChar w:fldCharType="begin"/>
    </w:r>
    <w:r w:rsidRPr="009C74DA">
      <w:rPr>
        <w:rFonts w:ascii="Verdana" w:hAnsi="Verdana"/>
      </w:rPr>
      <w:instrText xml:space="preserve"> PAGE </w:instrText>
    </w:r>
    <w:r w:rsidR="004F3F82" w:rsidRPr="009C74DA">
      <w:rPr>
        <w:rFonts w:ascii="Verdana" w:hAnsi="Verdana"/>
      </w:rPr>
      <w:fldChar w:fldCharType="separate"/>
    </w:r>
    <w:r w:rsidR="00717D7B">
      <w:rPr>
        <w:rFonts w:ascii="Verdana" w:hAnsi="Verdana"/>
        <w:noProof/>
      </w:rPr>
      <w:t>2</w:t>
    </w:r>
    <w:r w:rsidR="004F3F82" w:rsidRPr="009C74DA">
      <w:rPr>
        <w:rFonts w:ascii="Verdana" w:hAnsi="Verdana"/>
      </w:rPr>
      <w:fldChar w:fldCharType="end"/>
    </w:r>
    <w:r w:rsidRPr="009C74DA">
      <w:rPr>
        <w:rFonts w:ascii="Verdana" w:hAnsi="Verda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54CD7" w14:textId="646E4FA9" w:rsidR="009C74DA" w:rsidRPr="009C74DA" w:rsidRDefault="009C74DA">
    <w:pPr>
      <w:pStyle w:val="Piedepgina"/>
      <w:rPr>
        <w:rFonts w:ascii="Verdana" w:hAnsi="Verdana"/>
      </w:rPr>
    </w:pPr>
    <w:r>
      <w:tab/>
    </w:r>
    <w:r w:rsidRPr="009C74DA">
      <w:rPr>
        <w:rFonts w:ascii="Verdana" w:hAnsi="Verdana"/>
      </w:rPr>
      <w:t xml:space="preserve">- </w:t>
    </w:r>
    <w:r w:rsidR="00216F3A" w:rsidRPr="00216F3A">
      <w:rPr>
        <w:rFonts w:asciiTheme="minorHAnsi" w:hAnsiTheme="minorHAnsi" w:cstheme="minorHAnsi"/>
      </w:rPr>
      <w:fldChar w:fldCharType="begin"/>
    </w:r>
    <w:r w:rsidR="00216F3A" w:rsidRPr="00216F3A">
      <w:rPr>
        <w:rFonts w:asciiTheme="minorHAnsi" w:hAnsiTheme="minorHAnsi" w:cstheme="minorHAnsi"/>
      </w:rPr>
      <w:instrText>PAGE   \* MERGEFORMAT</w:instrText>
    </w:r>
    <w:r w:rsidR="00216F3A" w:rsidRPr="00216F3A">
      <w:rPr>
        <w:rFonts w:asciiTheme="minorHAnsi" w:hAnsiTheme="minorHAnsi" w:cstheme="minorHAnsi"/>
      </w:rPr>
      <w:fldChar w:fldCharType="separate"/>
    </w:r>
    <w:r w:rsidR="00216F3A" w:rsidRPr="00216F3A">
      <w:rPr>
        <w:rFonts w:asciiTheme="minorHAnsi" w:hAnsiTheme="minorHAnsi" w:cstheme="minorHAnsi"/>
        <w:noProof/>
        <w:lang w:val="es-ES"/>
      </w:rPr>
      <w:t>1</w:t>
    </w:r>
    <w:r w:rsidR="00216F3A" w:rsidRPr="00216F3A">
      <w:rPr>
        <w:rFonts w:asciiTheme="minorHAnsi" w:hAnsiTheme="minorHAnsi" w:cstheme="minorHAnsi"/>
      </w:rPr>
      <w:fldChar w:fldCharType="end"/>
    </w:r>
    <w:r w:rsidRPr="009C74DA">
      <w:rPr>
        <w:rFonts w:ascii="Verdana" w:hAnsi="Verda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06B8" w14:textId="77777777" w:rsidR="009A33B1" w:rsidRDefault="009A33B1">
      <w:r>
        <w:separator/>
      </w:r>
    </w:p>
  </w:footnote>
  <w:footnote w:type="continuationSeparator" w:id="0">
    <w:p w14:paraId="440A705F" w14:textId="77777777" w:rsidR="009A33B1" w:rsidRDefault="009A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4F45" w14:textId="77777777" w:rsidR="00E904C6" w:rsidRDefault="006D3C4D" w:rsidP="00E904C6">
    <w:pPr>
      <w:pStyle w:val="Encabezado"/>
      <w:framePr w:hSpace="141" w:wrap="around" w:vAnchor="text" w:hAnchor="page" w:x="5663" w:y="1"/>
      <w:jc w:val="center"/>
    </w:pPr>
    <w:r>
      <w:rPr>
        <w:noProof/>
        <w:lang w:val="es-ES"/>
      </w:rPr>
      <w:drawing>
        <wp:inline distT="0" distB="0" distL="0" distR="0" wp14:anchorId="478CECD8" wp14:editId="0466E6C0">
          <wp:extent cx="695325" cy="695325"/>
          <wp:effectExtent l="19050" t="0" r="9525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88DD2A" w14:textId="77777777" w:rsidR="00E904C6" w:rsidRDefault="00E904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000B" w14:textId="77777777" w:rsidR="00E904C6" w:rsidRDefault="006D3C4D" w:rsidP="00E904C6">
    <w:pPr>
      <w:pStyle w:val="Encabezado"/>
      <w:framePr w:hSpace="141" w:wrap="around" w:vAnchor="text" w:hAnchor="page" w:x="5663" w:y="337"/>
      <w:jc w:val="center"/>
    </w:pPr>
    <w:r>
      <w:rPr>
        <w:noProof/>
        <w:lang w:val="es-ES"/>
      </w:rPr>
      <w:drawing>
        <wp:inline distT="0" distB="0" distL="0" distR="0" wp14:anchorId="7AAF03C7" wp14:editId="2730D3B1">
          <wp:extent cx="695325" cy="695325"/>
          <wp:effectExtent l="19050" t="0" r="952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378CF2" w14:textId="77777777" w:rsidR="00E904C6" w:rsidRDefault="00E904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32F"/>
    <w:multiLevelType w:val="hybridMultilevel"/>
    <w:tmpl w:val="B48AA07A"/>
    <w:lvl w:ilvl="0" w:tplc="89FC0B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585"/>
    <w:multiLevelType w:val="hybridMultilevel"/>
    <w:tmpl w:val="EE1C4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72B"/>
    <w:multiLevelType w:val="hybridMultilevel"/>
    <w:tmpl w:val="13A0612A"/>
    <w:lvl w:ilvl="0" w:tplc="89FC0B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68C"/>
    <w:multiLevelType w:val="hybridMultilevel"/>
    <w:tmpl w:val="B0FC2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E0D"/>
    <w:multiLevelType w:val="hybridMultilevel"/>
    <w:tmpl w:val="B93A56CE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1E44"/>
    <w:multiLevelType w:val="hybridMultilevel"/>
    <w:tmpl w:val="7EDAE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771A"/>
    <w:multiLevelType w:val="hybridMultilevel"/>
    <w:tmpl w:val="E02474EC"/>
    <w:lvl w:ilvl="0" w:tplc="096488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B4279"/>
    <w:multiLevelType w:val="hybridMultilevel"/>
    <w:tmpl w:val="549EA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84209"/>
    <w:multiLevelType w:val="hybridMultilevel"/>
    <w:tmpl w:val="BB60C140"/>
    <w:lvl w:ilvl="0" w:tplc="AA4EEAD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51607D"/>
    <w:multiLevelType w:val="hybridMultilevel"/>
    <w:tmpl w:val="EC1A4B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B14C2"/>
    <w:multiLevelType w:val="hybridMultilevel"/>
    <w:tmpl w:val="040C9D56"/>
    <w:lvl w:ilvl="0" w:tplc="AA4EEAD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53898"/>
    <w:multiLevelType w:val="hybridMultilevel"/>
    <w:tmpl w:val="A86CDB1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0B87"/>
    <w:multiLevelType w:val="hybridMultilevel"/>
    <w:tmpl w:val="D1261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49BC"/>
    <w:multiLevelType w:val="hybridMultilevel"/>
    <w:tmpl w:val="FD043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5C58"/>
    <w:multiLevelType w:val="hybridMultilevel"/>
    <w:tmpl w:val="BB60C140"/>
    <w:lvl w:ilvl="0" w:tplc="AA4EEAD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161ACD"/>
    <w:multiLevelType w:val="hybridMultilevel"/>
    <w:tmpl w:val="A1BAD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C6F2C"/>
    <w:multiLevelType w:val="hybridMultilevel"/>
    <w:tmpl w:val="7D9E8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363FA"/>
    <w:multiLevelType w:val="hybridMultilevel"/>
    <w:tmpl w:val="5E486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726EC"/>
    <w:multiLevelType w:val="hybridMultilevel"/>
    <w:tmpl w:val="EFFC4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5DA"/>
    <w:multiLevelType w:val="hybridMultilevel"/>
    <w:tmpl w:val="722C6938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0BBB"/>
    <w:multiLevelType w:val="hybridMultilevel"/>
    <w:tmpl w:val="64C40F24"/>
    <w:lvl w:ilvl="0" w:tplc="AA4EEAD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A17999"/>
    <w:multiLevelType w:val="hybridMultilevel"/>
    <w:tmpl w:val="59A8FAA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20"/>
  </w:num>
  <w:num w:numId="9">
    <w:abstractNumId w:val="3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0"/>
  </w:num>
  <w:num w:numId="18">
    <w:abstractNumId w:val="2"/>
  </w:num>
  <w:num w:numId="19">
    <w:abstractNumId w:val="22"/>
  </w:num>
  <w:num w:numId="20">
    <w:abstractNumId w:val="16"/>
  </w:num>
  <w:num w:numId="21">
    <w:abstractNumId w:val="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D"/>
    <w:rsid w:val="00006D31"/>
    <w:rsid w:val="00024ACD"/>
    <w:rsid w:val="000353FC"/>
    <w:rsid w:val="00074684"/>
    <w:rsid w:val="00084BD9"/>
    <w:rsid w:val="00091225"/>
    <w:rsid w:val="000C4DF9"/>
    <w:rsid w:val="000D06D3"/>
    <w:rsid w:val="00121ED3"/>
    <w:rsid w:val="00137B4B"/>
    <w:rsid w:val="001670DC"/>
    <w:rsid w:val="00183399"/>
    <w:rsid w:val="001B65E3"/>
    <w:rsid w:val="001C6881"/>
    <w:rsid w:val="001D2CBC"/>
    <w:rsid w:val="001D4837"/>
    <w:rsid w:val="001E2738"/>
    <w:rsid w:val="001F26A3"/>
    <w:rsid w:val="002079A5"/>
    <w:rsid w:val="0021674B"/>
    <w:rsid w:val="00216F3A"/>
    <w:rsid w:val="002609E7"/>
    <w:rsid w:val="00262E74"/>
    <w:rsid w:val="00287EE8"/>
    <w:rsid w:val="00296822"/>
    <w:rsid w:val="002A44F3"/>
    <w:rsid w:val="002A5F77"/>
    <w:rsid w:val="002D1C38"/>
    <w:rsid w:val="002D5803"/>
    <w:rsid w:val="002E6616"/>
    <w:rsid w:val="00301C9B"/>
    <w:rsid w:val="00303527"/>
    <w:rsid w:val="00310846"/>
    <w:rsid w:val="003173DF"/>
    <w:rsid w:val="00333F6D"/>
    <w:rsid w:val="003431FD"/>
    <w:rsid w:val="003607AF"/>
    <w:rsid w:val="003611CD"/>
    <w:rsid w:val="003B40E8"/>
    <w:rsid w:val="003C7A02"/>
    <w:rsid w:val="003E2BAE"/>
    <w:rsid w:val="00437B51"/>
    <w:rsid w:val="00466A94"/>
    <w:rsid w:val="004725CB"/>
    <w:rsid w:val="004928DB"/>
    <w:rsid w:val="004B2AC8"/>
    <w:rsid w:val="004D4994"/>
    <w:rsid w:val="004D6E3A"/>
    <w:rsid w:val="004F3F82"/>
    <w:rsid w:val="004F7DA0"/>
    <w:rsid w:val="00500A50"/>
    <w:rsid w:val="00516D49"/>
    <w:rsid w:val="005559FE"/>
    <w:rsid w:val="0056545D"/>
    <w:rsid w:val="00570CC0"/>
    <w:rsid w:val="00577C86"/>
    <w:rsid w:val="005812F6"/>
    <w:rsid w:val="00585CC2"/>
    <w:rsid w:val="0058748E"/>
    <w:rsid w:val="00593EC8"/>
    <w:rsid w:val="005E04BD"/>
    <w:rsid w:val="005E76C4"/>
    <w:rsid w:val="005F4F5F"/>
    <w:rsid w:val="005F6C32"/>
    <w:rsid w:val="00606FC2"/>
    <w:rsid w:val="006478F3"/>
    <w:rsid w:val="00651053"/>
    <w:rsid w:val="0065214E"/>
    <w:rsid w:val="006560E9"/>
    <w:rsid w:val="006626B5"/>
    <w:rsid w:val="00665045"/>
    <w:rsid w:val="00666689"/>
    <w:rsid w:val="006766E4"/>
    <w:rsid w:val="00677812"/>
    <w:rsid w:val="00694076"/>
    <w:rsid w:val="00694D74"/>
    <w:rsid w:val="006A1826"/>
    <w:rsid w:val="006A3906"/>
    <w:rsid w:val="006D3C4D"/>
    <w:rsid w:val="006D688F"/>
    <w:rsid w:val="006E0F60"/>
    <w:rsid w:val="006E23F6"/>
    <w:rsid w:val="006E244D"/>
    <w:rsid w:val="006E2F36"/>
    <w:rsid w:val="006F1E6A"/>
    <w:rsid w:val="00701332"/>
    <w:rsid w:val="00717D7B"/>
    <w:rsid w:val="007339CC"/>
    <w:rsid w:val="00750F13"/>
    <w:rsid w:val="007634DD"/>
    <w:rsid w:val="00765107"/>
    <w:rsid w:val="007653B9"/>
    <w:rsid w:val="00774FB4"/>
    <w:rsid w:val="00794117"/>
    <w:rsid w:val="007A2421"/>
    <w:rsid w:val="007B721F"/>
    <w:rsid w:val="007C4A76"/>
    <w:rsid w:val="007D312D"/>
    <w:rsid w:val="007E0557"/>
    <w:rsid w:val="00800B78"/>
    <w:rsid w:val="00800BB3"/>
    <w:rsid w:val="00814122"/>
    <w:rsid w:val="0083405E"/>
    <w:rsid w:val="00851B31"/>
    <w:rsid w:val="0089648A"/>
    <w:rsid w:val="008A36D4"/>
    <w:rsid w:val="008A783D"/>
    <w:rsid w:val="008A7E6F"/>
    <w:rsid w:val="008B4FAB"/>
    <w:rsid w:val="008F43D0"/>
    <w:rsid w:val="008F7DC4"/>
    <w:rsid w:val="0090229E"/>
    <w:rsid w:val="009219A9"/>
    <w:rsid w:val="00922E67"/>
    <w:rsid w:val="00925DE4"/>
    <w:rsid w:val="00931C41"/>
    <w:rsid w:val="00942B05"/>
    <w:rsid w:val="009478F8"/>
    <w:rsid w:val="00954D25"/>
    <w:rsid w:val="00974557"/>
    <w:rsid w:val="00974567"/>
    <w:rsid w:val="00976E0B"/>
    <w:rsid w:val="00982DC7"/>
    <w:rsid w:val="009905BC"/>
    <w:rsid w:val="00992B56"/>
    <w:rsid w:val="009A33B1"/>
    <w:rsid w:val="009A4734"/>
    <w:rsid w:val="009B548D"/>
    <w:rsid w:val="009C55F9"/>
    <w:rsid w:val="009C74DA"/>
    <w:rsid w:val="009D0A80"/>
    <w:rsid w:val="009F2E4B"/>
    <w:rsid w:val="00A005B1"/>
    <w:rsid w:val="00A01B38"/>
    <w:rsid w:val="00A03A63"/>
    <w:rsid w:val="00A0607B"/>
    <w:rsid w:val="00A42A8F"/>
    <w:rsid w:val="00A43D3C"/>
    <w:rsid w:val="00A5219A"/>
    <w:rsid w:val="00A70758"/>
    <w:rsid w:val="00A75818"/>
    <w:rsid w:val="00A80803"/>
    <w:rsid w:val="00AA2CC1"/>
    <w:rsid w:val="00AC2115"/>
    <w:rsid w:val="00AD761C"/>
    <w:rsid w:val="00AE16DA"/>
    <w:rsid w:val="00B04B31"/>
    <w:rsid w:val="00B05749"/>
    <w:rsid w:val="00B2380E"/>
    <w:rsid w:val="00B44209"/>
    <w:rsid w:val="00B52A13"/>
    <w:rsid w:val="00B604E6"/>
    <w:rsid w:val="00B613FE"/>
    <w:rsid w:val="00B777D7"/>
    <w:rsid w:val="00B8035E"/>
    <w:rsid w:val="00B82D29"/>
    <w:rsid w:val="00BA2B34"/>
    <w:rsid w:val="00BB1EA2"/>
    <w:rsid w:val="00BB2174"/>
    <w:rsid w:val="00BD11C9"/>
    <w:rsid w:val="00BE7645"/>
    <w:rsid w:val="00C06056"/>
    <w:rsid w:val="00C162A8"/>
    <w:rsid w:val="00C21FCD"/>
    <w:rsid w:val="00C41246"/>
    <w:rsid w:val="00C56583"/>
    <w:rsid w:val="00C60B73"/>
    <w:rsid w:val="00C762F0"/>
    <w:rsid w:val="00C932CC"/>
    <w:rsid w:val="00C94C5C"/>
    <w:rsid w:val="00CA4EDC"/>
    <w:rsid w:val="00CD3C96"/>
    <w:rsid w:val="00CD52A4"/>
    <w:rsid w:val="00CD7C26"/>
    <w:rsid w:val="00CF2F38"/>
    <w:rsid w:val="00D00AE2"/>
    <w:rsid w:val="00D04308"/>
    <w:rsid w:val="00D14185"/>
    <w:rsid w:val="00D21A10"/>
    <w:rsid w:val="00D231AB"/>
    <w:rsid w:val="00D249BA"/>
    <w:rsid w:val="00D338E7"/>
    <w:rsid w:val="00D36BFB"/>
    <w:rsid w:val="00D51683"/>
    <w:rsid w:val="00D550CC"/>
    <w:rsid w:val="00D65656"/>
    <w:rsid w:val="00D66826"/>
    <w:rsid w:val="00DA1DDC"/>
    <w:rsid w:val="00DE4036"/>
    <w:rsid w:val="00DE4773"/>
    <w:rsid w:val="00E03E0D"/>
    <w:rsid w:val="00E32889"/>
    <w:rsid w:val="00E328AB"/>
    <w:rsid w:val="00E36995"/>
    <w:rsid w:val="00E75155"/>
    <w:rsid w:val="00E75873"/>
    <w:rsid w:val="00E902A0"/>
    <w:rsid w:val="00E90485"/>
    <w:rsid w:val="00E904C6"/>
    <w:rsid w:val="00E9519C"/>
    <w:rsid w:val="00E978A5"/>
    <w:rsid w:val="00EA0FA2"/>
    <w:rsid w:val="00EB7B99"/>
    <w:rsid w:val="00ED778C"/>
    <w:rsid w:val="00F05621"/>
    <w:rsid w:val="00F122ED"/>
    <w:rsid w:val="00F13E5B"/>
    <w:rsid w:val="00F25655"/>
    <w:rsid w:val="00F27B05"/>
    <w:rsid w:val="00F620F0"/>
    <w:rsid w:val="00F649FB"/>
    <w:rsid w:val="00F71552"/>
    <w:rsid w:val="00F73D79"/>
    <w:rsid w:val="00F83109"/>
    <w:rsid w:val="00F941AB"/>
    <w:rsid w:val="00FB1BA1"/>
    <w:rsid w:val="00FC12F3"/>
    <w:rsid w:val="00FC4D5D"/>
    <w:rsid w:val="00FE2330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554669"/>
  <w15:docId w15:val="{B4E676A7-F6CB-47D0-9E55-9F7215F6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5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05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055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0557"/>
  </w:style>
  <w:style w:type="paragraph" w:styleId="Textodeglobo">
    <w:name w:val="Balloon Text"/>
    <w:basedOn w:val="Normal"/>
    <w:link w:val="TextodegloboCar"/>
    <w:rsid w:val="006560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60E9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6A3906"/>
    <w:pPr>
      <w:ind w:left="720"/>
      <w:contextualSpacing/>
    </w:pPr>
  </w:style>
  <w:style w:type="character" w:styleId="Hipervnculo">
    <w:name w:val="Hyperlink"/>
    <w:rsid w:val="00FF1E0F"/>
    <w:rPr>
      <w:color w:val="0563C1"/>
      <w:u w:val="single"/>
    </w:rPr>
  </w:style>
  <w:style w:type="character" w:styleId="Refdecomentario">
    <w:name w:val="annotation reference"/>
    <w:basedOn w:val="Fuentedeprrafopredeter"/>
    <w:semiHidden/>
    <w:unhideWhenUsed/>
    <w:rsid w:val="007634D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634DD"/>
  </w:style>
  <w:style w:type="character" w:customStyle="1" w:styleId="TextocomentarioCar">
    <w:name w:val="Texto comentario Car"/>
    <w:basedOn w:val="Fuentedeprrafopredeter"/>
    <w:link w:val="Textocomentario"/>
    <w:semiHidden/>
    <w:rsid w:val="007634D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63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634DD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gunj\AppData\Roaming\Microsoft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1</TotalTime>
  <Pages>1</Pages>
  <Words>99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oficio. OFICIO.DOT</vt:lpstr>
    </vt:vector>
  </TitlesOfParts>
  <Company>UNICAN 856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oficio. OFICIO.DOT</dc:title>
  <dc:subject/>
  <dc:creator>NEGOCIADO DE P.A.S. LABORAL</dc:creator>
  <cp:keywords/>
  <cp:lastModifiedBy>Gonzalez Ruiz, Maria Nuria</cp:lastModifiedBy>
  <cp:revision>3</cp:revision>
  <cp:lastPrinted>2016-05-26T09:46:00Z</cp:lastPrinted>
  <dcterms:created xsi:type="dcterms:W3CDTF">2017-07-06T10:17:00Z</dcterms:created>
  <dcterms:modified xsi:type="dcterms:W3CDTF">2017-07-06T10:17:00Z</dcterms:modified>
</cp:coreProperties>
</file>